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43BC" w:rsidRDefault="007E69F4" w:rsidP="007E69F4">
      <w:pPr>
        <w:pStyle w:val="berschrift1"/>
      </w:pPr>
      <w:r>
        <w:t>Gutachten</w:t>
      </w:r>
    </w:p>
    <w:p w:rsidR="007E69F4" w:rsidRDefault="007E69F4" w:rsidP="007E69F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38"/>
        <w:gridCol w:w="4718"/>
      </w:tblGrid>
      <w:tr w:rsidR="007E69F4" w:rsidTr="00D55C2C">
        <w:tc>
          <w:tcPr>
            <w:tcW w:w="9056" w:type="dxa"/>
            <w:gridSpan w:val="2"/>
          </w:tcPr>
          <w:p w:rsidR="007E69F4" w:rsidRDefault="007E69F4" w:rsidP="007E69F4">
            <w:pPr>
              <w:shd w:val="clear" w:color="auto" w:fill="FFFFFF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"/var/folders/3n/_btq2p7515x89jkv7wns7bk80000gn/T/com.microsoft.Word/WebArchiveCopyPasteTempFiles/page3image17329120"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5661765" cy="4758106"/>
                  <wp:effectExtent l="0" t="0" r="2540" b="4445"/>
                  <wp:docPr id="3" name="Grafik 3" descr="page3image17329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3image17329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507" cy="476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7E69F4" w:rsidRDefault="007E69F4" w:rsidP="007E69F4"/>
        </w:tc>
      </w:tr>
      <w:tr w:rsidR="007E69F4" w:rsidTr="007E69F4">
        <w:tc>
          <w:tcPr>
            <w:tcW w:w="4528" w:type="dxa"/>
          </w:tcPr>
          <w:p w:rsidR="007E69F4" w:rsidRDefault="007E69F4" w:rsidP="007E69F4">
            <w:pPr>
              <w:pStyle w:val="berschrift2"/>
            </w:pPr>
            <w:r>
              <w:t>Benötigte Formeln</w:t>
            </w:r>
          </w:p>
          <w:p w:rsidR="007E69F4" w:rsidRDefault="007E69F4" w:rsidP="007E69F4"/>
          <w:p w:rsidR="007E69F4" w:rsidRDefault="007E69F4" w:rsidP="007E69F4"/>
          <w:p w:rsidR="007E69F4" w:rsidRDefault="007E69F4" w:rsidP="007E69F4"/>
          <w:p w:rsidR="007E69F4" w:rsidRDefault="007E69F4" w:rsidP="007E69F4"/>
          <w:p w:rsidR="007E69F4" w:rsidRDefault="007E69F4" w:rsidP="007E69F4"/>
          <w:p w:rsidR="007E69F4" w:rsidRDefault="007E69F4" w:rsidP="007E69F4"/>
          <w:p w:rsidR="007E69F4" w:rsidRDefault="007E69F4" w:rsidP="007E69F4"/>
          <w:p w:rsidR="007E69F4" w:rsidRDefault="007E69F4" w:rsidP="007E69F4"/>
          <w:p w:rsidR="007E69F4" w:rsidRDefault="007E69F4" w:rsidP="007E69F4"/>
          <w:p w:rsidR="007E69F4" w:rsidRDefault="007E69F4" w:rsidP="007E69F4"/>
          <w:p w:rsidR="007E69F4" w:rsidRDefault="007E69F4" w:rsidP="007E69F4"/>
          <w:p w:rsidR="007E69F4" w:rsidRDefault="007E69F4" w:rsidP="007E69F4"/>
          <w:p w:rsidR="007E69F4" w:rsidRDefault="007E69F4" w:rsidP="007E69F4"/>
          <w:p w:rsidR="007E69F4" w:rsidRDefault="007E69F4" w:rsidP="007E69F4"/>
          <w:p w:rsidR="007E69F4" w:rsidRDefault="007E69F4" w:rsidP="007E69F4"/>
          <w:p w:rsidR="007E69F4" w:rsidRDefault="007E69F4" w:rsidP="007E69F4"/>
          <w:p w:rsidR="007E69F4" w:rsidRDefault="007E69F4" w:rsidP="007E69F4"/>
          <w:p w:rsidR="007E69F4" w:rsidRPr="007E69F4" w:rsidRDefault="007E69F4" w:rsidP="007E69F4"/>
        </w:tc>
        <w:tc>
          <w:tcPr>
            <w:tcW w:w="4528" w:type="dxa"/>
          </w:tcPr>
          <w:p w:rsidR="007E69F4" w:rsidRDefault="007E69F4" w:rsidP="007E69F4">
            <w:pPr>
              <w:pStyle w:val="berschrift2"/>
            </w:pPr>
            <w:r>
              <w:t>Berechnungen</w:t>
            </w:r>
          </w:p>
        </w:tc>
      </w:tr>
    </w:tbl>
    <w:p w:rsidR="007E69F4" w:rsidRPr="007E69F4" w:rsidRDefault="007E69F4" w:rsidP="007E69F4"/>
    <w:sectPr w:rsidR="007E69F4" w:rsidRPr="007E69F4" w:rsidSect="0017294A">
      <w:headerReference w:type="default" r:id="rId9"/>
      <w:footerReference w:type="default" r:id="rId10"/>
      <w:pgSz w:w="11900" w:h="16840"/>
      <w:pgMar w:top="1417" w:right="1417" w:bottom="1134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5E2D" w:rsidRDefault="00C75E2D" w:rsidP="00AA43BC">
      <w:r>
        <w:separator/>
      </w:r>
    </w:p>
  </w:endnote>
  <w:endnote w:type="continuationSeparator" w:id="0">
    <w:p w:rsidR="00C75E2D" w:rsidRDefault="00C75E2D" w:rsidP="00AA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69F" w:rsidRPr="00D7669F" w:rsidRDefault="00D7669F" w:rsidP="00D7669F">
    <w:pPr>
      <w:jc w:val="right"/>
      <w:rPr>
        <w:rFonts w:ascii="Times New Roman" w:eastAsia="Times New Roman" w:hAnsi="Times New Roman" w:cs="Times New Roman"/>
        <w:sz w:val="24"/>
        <w:szCs w:val="24"/>
        <w:lang w:eastAsia="de-DE"/>
      </w:rPr>
    </w:pPr>
    <w:r w:rsidRPr="00D7669F">
      <w:rPr>
        <w:rFonts w:ascii="Times New Roman" w:eastAsia="Times New Roman" w:hAnsi="Times New Roman" w:cs="Times New Roman"/>
        <w:sz w:val="24"/>
        <w:szCs w:val="24"/>
        <w:lang w:eastAsia="de-DE"/>
      </w:rPr>
      <w:fldChar w:fldCharType="begin"/>
    </w:r>
    <w:r w:rsidRPr="00D7669F">
      <w:rPr>
        <w:rFonts w:ascii="Times New Roman" w:eastAsia="Times New Roman" w:hAnsi="Times New Roman" w:cs="Times New Roman"/>
        <w:sz w:val="24"/>
        <w:szCs w:val="24"/>
        <w:lang w:eastAsia="de-DE"/>
      </w:rPr>
      <w:instrText xml:space="preserve"> INCLUDEPICTURE "https://i.creativecommons.org/l/by/4.0/88x31.png" \* MERGEFORMATINET </w:instrText>
    </w:r>
    <w:r w:rsidRPr="00D7669F">
      <w:rPr>
        <w:rFonts w:ascii="Times New Roman" w:eastAsia="Times New Roman" w:hAnsi="Times New Roman" w:cs="Times New Roman"/>
        <w:sz w:val="24"/>
        <w:szCs w:val="24"/>
        <w:lang w:eastAsia="de-DE"/>
      </w:rPr>
      <w:fldChar w:fldCharType="end"/>
    </w:r>
    <w:r w:rsidRPr="004D3671">
      <w:rPr>
        <w:rFonts w:ascii="Calibri" w:eastAsia="Times New Roman" w:hAnsi="Calibri" w:cs="Calibri"/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6D7BCA39" wp14:editId="4109DF7F">
          <wp:simplePos x="0" y="0"/>
          <wp:positionH relativeFrom="column">
            <wp:posOffset>8501749</wp:posOffset>
          </wp:positionH>
          <wp:positionV relativeFrom="paragraph">
            <wp:posOffset>0</wp:posOffset>
          </wp:positionV>
          <wp:extent cx="516890" cy="184150"/>
          <wp:effectExtent l="0" t="0" r="3810" b="6350"/>
          <wp:wrapNone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9F4" w:rsidRPr="00D7669F">
      <w:rPr>
        <w:rFonts w:ascii="Times New Roman" w:eastAsia="Times New Roman" w:hAnsi="Times New Roman" w:cs="Times New Roman"/>
        <w:sz w:val="24"/>
        <w:szCs w:val="24"/>
        <w:lang w:eastAsia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5E2D" w:rsidRDefault="00C75E2D" w:rsidP="00AA43BC">
      <w:r>
        <w:separator/>
      </w:r>
    </w:p>
  </w:footnote>
  <w:footnote w:type="continuationSeparator" w:id="0">
    <w:p w:rsidR="00C75E2D" w:rsidRDefault="00C75E2D" w:rsidP="00AA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single" w:sz="4" w:space="0" w:color="0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7"/>
      <w:gridCol w:w="2707"/>
      <w:gridCol w:w="3322"/>
    </w:tblGrid>
    <w:tr w:rsidR="00AA43BC" w:rsidTr="00591C8E">
      <w:trPr>
        <w:trHeight w:val="289"/>
      </w:trPr>
      <w:tc>
        <w:tcPr>
          <w:tcW w:w="1675" w:type="pct"/>
        </w:tcPr>
        <w:p w:rsidR="00AA43BC" w:rsidRPr="00AA43BC" w:rsidRDefault="00AA43BC" w:rsidP="00AA43BC">
          <w:pPr>
            <w:pStyle w:val="Kopfzeile"/>
          </w:pPr>
          <w:r w:rsidRPr="00AA43BC">
            <w:t>Arbeitsauftrag</w:t>
          </w:r>
        </w:p>
      </w:tc>
      <w:tc>
        <w:tcPr>
          <w:tcW w:w="1493" w:type="pct"/>
        </w:tcPr>
        <w:p w:rsidR="00AA43BC" w:rsidRPr="00AA43BC" w:rsidRDefault="00AA43BC" w:rsidP="00AA43BC">
          <w:pPr>
            <w:pStyle w:val="Kopfzeile"/>
          </w:pPr>
          <w:r w:rsidRPr="00AA43BC">
            <w:t>Mathematik</w:t>
          </w:r>
        </w:p>
      </w:tc>
      <w:tc>
        <w:tcPr>
          <w:tcW w:w="1832" w:type="pct"/>
        </w:tcPr>
        <w:p w:rsidR="00AA43BC" w:rsidRPr="00AA43BC" w:rsidRDefault="00AA43BC" w:rsidP="00AA43BC">
          <w:pPr>
            <w:pStyle w:val="Kopfzeile"/>
          </w:pPr>
          <w:r w:rsidRPr="00AA43BC">
            <w:t>Datum:</w:t>
          </w:r>
        </w:p>
      </w:tc>
    </w:tr>
  </w:tbl>
  <w:p w:rsidR="00AA43BC" w:rsidRDefault="00AA43BC" w:rsidP="00AA43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1D56"/>
    <w:multiLevelType w:val="hybridMultilevel"/>
    <w:tmpl w:val="7C2283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F8A"/>
    <w:multiLevelType w:val="multilevel"/>
    <w:tmpl w:val="50F40C6A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238B"/>
    <w:multiLevelType w:val="multilevel"/>
    <w:tmpl w:val="0407001D"/>
    <w:numStyleLink w:val="AufgabenNummern"/>
  </w:abstractNum>
  <w:abstractNum w:abstractNumId="3" w15:restartNumberingAfterBreak="0">
    <w:nsid w:val="0CC3368A"/>
    <w:multiLevelType w:val="multilevel"/>
    <w:tmpl w:val="0407001D"/>
    <w:styleLink w:val="AufgabenNummern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376555"/>
    <w:multiLevelType w:val="hybridMultilevel"/>
    <w:tmpl w:val="6A34D048"/>
    <w:lvl w:ilvl="0" w:tplc="72A6CF6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E2183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6F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4D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EE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BED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69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69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A8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0522"/>
    <w:multiLevelType w:val="hybridMultilevel"/>
    <w:tmpl w:val="1B667134"/>
    <w:lvl w:ilvl="0" w:tplc="1AFC9E8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A1B34"/>
    <w:multiLevelType w:val="hybridMultilevel"/>
    <w:tmpl w:val="BCD49068"/>
    <w:lvl w:ilvl="0" w:tplc="1AFC9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F548B"/>
    <w:multiLevelType w:val="multilevel"/>
    <w:tmpl w:val="679654A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461E9A"/>
    <w:multiLevelType w:val="singleLevel"/>
    <w:tmpl w:val="0407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AE10F5"/>
    <w:multiLevelType w:val="multilevel"/>
    <w:tmpl w:val="0407001D"/>
    <w:numStyleLink w:val="Formatvorlage1"/>
  </w:abstractNum>
  <w:abstractNum w:abstractNumId="10" w15:restartNumberingAfterBreak="0">
    <w:nsid w:val="30C361BE"/>
    <w:multiLevelType w:val="hybridMultilevel"/>
    <w:tmpl w:val="5206301E"/>
    <w:lvl w:ilvl="0" w:tplc="26A27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00A5D6" w:tentative="1">
      <w:start w:val="1"/>
      <w:numFmt w:val="lowerLetter"/>
      <w:lvlText w:val="%2."/>
      <w:lvlJc w:val="left"/>
      <w:pPr>
        <w:ind w:left="1440" w:hanging="360"/>
      </w:pPr>
    </w:lvl>
    <w:lvl w:ilvl="2" w:tplc="920C702E" w:tentative="1">
      <w:start w:val="1"/>
      <w:numFmt w:val="lowerRoman"/>
      <w:lvlText w:val="%3."/>
      <w:lvlJc w:val="right"/>
      <w:pPr>
        <w:ind w:left="2160" w:hanging="180"/>
      </w:pPr>
    </w:lvl>
    <w:lvl w:ilvl="3" w:tplc="30DA61A6" w:tentative="1">
      <w:start w:val="1"/>
      <w:numFmt w:val="decimal"/>
      <w:lvlText w:val="%4."/>
      <w:lvlJc w:val="left"/>
      <w:pPr>
        <w:ind w:left="2880" w:hanging="360"/>
      </w:pPr>
    </w:lvl>
    <w:lvl w:ilvl="4" w:tplc="AB40561A" w:tentative="1">
      <w:start w:val="1"/>
      <w:numFmt w:val="lowerLetter"/>
      <w:lvlText w:val="%5."/>
      <w:lvlJc w:val="left"/>
      <w:pPr>
        <w:ind w:left="3600" w:hanging="360"/>
      </w:pPr>
    </w:lvl>
    <w:lvl w:ilvl="5" w:tplc="A79C7DEE" w:tentative="1">
      <w:start w:val="1"/>
      <w:numFmt w:val="lowerRoman"/>
      <w:lvlText w:val="%6."/>
      <w:lvlJc w:val="right"/>
      <w:pPr>
        <w:ind w:left="4320" w:hanging="180"/>
      </w:pPr>
    </w:lvl>
    <w:lvl w:ilvl="6" w:tplc="82488110" w:tentative="1">
      <w:start w:val="1"/>
      <w:numFmt w:val="decimal"/>
      <w:lvlText w:val="%7."/>
      <w:lvlJc w:val="left"/>
      <w:pPr>
        <w:ind w:left="5040" w:hanging="360"/>
      </w:pPr>
    </w:lvl>
    <w:lvl w:ilvl="7" w:tplc="AC3C10C6" w:tentative="1">
      <w:start w:val="1"/>
      <w:numFmt w:val="lowerLetter"/>
      <w:lvlText w:val="%8."/>
      <w:lvlJc w:val="left"/>
      <w:pPr>
        <w:ind w:left="5760" w:hanging="360"/>
      </w:pPr>
    </w:lvl>
    <w:lvl w:ilvl="8" w:tplc="D8061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A6459"/>
    <w:multiLevelType w:val="hybridMultilevel"/>
    <w:tmpl w:val="5704BEC8"/>
    <w:lvl w:ilvl="0" w:tplc="0407000F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66E35"/>
    <w:multiLevelType w:val="hybridMultilevel"/>
    <w:tmpl w:val="903CD930"/>
    <w:lvl w:ilvl="0" w:tplc="594C425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E06B1"/>
    <w:multiLevelType w:val="multilevel"/>
    <w:tmpl w:val="0407001D"/>
    <w:numStyleLink w:val="AufgabenNummern"/>
  </w:abstractNum>
  <w:abstractNum w:abstractNumId="14" w15:restartNumberingAfterBreak="0">
    <w:nsid w:val="4A990B9E"/>
    <w:multiLevelType w:val="hybridMultilevel"/>
    <w:tmpl w:val="94A4EE5C"/>
    <w:lvl w:ilvl="0" w:tplc="ADAE85E8">
      <w:start w:val="1"/>
      <w:numFmt w:val="decimal"/>
      <w:lvlText w:val="%1."/>
      <w:lvlJc w:val="left"/>
      <w:pPr>
        <w:ind w:left="720" w:hanging="360"/>
      </w:pPr>
    </w:lvl>
    <w:lvl w:ilvl="1" w:tplc="A4281F22" w:tentative="1">
      <w:start w:val="1"/>
      <w:numFmt w:val="lowerLetter"/>
      <w:lvlText w:val="%2."/>
      <w:lvlJc w:val="left"/>
      <w:pPr>
        <w:ind w:left="1440" w:hanging="360"/>
      </w:pPr>
    </w:lvl>
    <w:lvl w:ilvl="2" w:tplc="A90489E8" w:tentative="1">
      <w:start w:val="1"/>
      <w:numFmt w:val="lowerRoman"/>
      <w:lvlText w:val="%3."/>
      <w:lvlJc w:val="right"/>
      <w:pPr>
        <w:ind w:left="2160" w:hanging="180"/>
      </w:pPr>
    </w:lvl>
    <w:lvl w:ilvl="3" w:tplc="097C3272" w:tentative="1">
      <w:start w:val="1"/>
      <w:numFmt w:val="decimal"/>
      <w:lvlText w:val="%4."/>
      <w:lvlJc w:val="left"/>
      <w:pPr>
        <w:ind w:left="2880" w:hanging="360"/>
      </w:pPr>
    </w:lvl>
    <w:lvl w:ilvl="4" w:tplc="9440086A" w:tentative="1">
      <w:start w:val="1"/>
      <w:numFmt w:val="lowerLetter"/>
      <w:lvlText w:val="%5."/>
      <w:lvlJc w:val="left"/>
      <w:pPr>
        <w:ind w:left="3600" w:hanging="360"/>
      </w:pPr>
    </w:lvl>
    <w:lvl w:ilvl="5" w:tplc="13528F08" w:tentative="1">
      <w:start w:val="1"/>
      <w:numFmt w:val="lowerRoman"/>
      <w:lvlText w:val="%6."/>
      <w:lvlJc w:val="right"/>
      <w:pPr>
        <w:ind w:left="4320" w:hanging="180"/>
      </w:pPr>
    </w:lvl>
    <w:lvl w:ilvl="6" w:tplc="AE8EF446" w:tentative="1">
      <w:start w:val="1"/>
      <w:numFmt w:val="decimal"/>
      <w:lvlText w:val="%7."/>
      <w:lvlJc w:val="left"/>
      <w:pPr>
        <w:ind w:left="5040" w:hanging="360"/>
      </w:pPr>
    </w:lvl>
    <w:lvl w:ilvl="7" w:tplc="B12A0B36" w:tentative="1">
      <w:start w:val="1"/>
      <w:numFmt w:val="lowerLetter"/>
      <w:lvlText w:val="%8."/>
      <w:lvlJc w:val="left"/>
      <w:pPr>
        <w:ind w:left="5760" w:hanging="360"/>
      </w:pPr>
    </w:lvl>
    <w:lvl w:ilvl="8" w:tplc="75027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57554"/>
    <w:multiLevelType w:val="hybridMultilevel"/>
    <w:tmpl w:val="B28C11E2"/>
    <w:lvl w:ilvl="0" w:tplc="0407000F">
      <w:start w:val="1"/>
      <w:numFmt w:val="bullet"/>
      <w:lvlText w:val=""/>
      <w:lvlJc w:val="left"/>
      <w:pPr>
        <w:ind w:left="277" w:hanging="227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12753E1"/>
    <w:multiLevelType w:val="multilevel"/>
    <w:tmpl w:val="679654A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911068"/>
    <w:multiLevelType w:val="multilevel"/>
    <w:tmpl w:val="E730B1A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E5135"/>
    <w:multiLevelType w:val="multilevel"/>
    <w:tmpl w:val="0407001D"/>
    <w:styleLink w:val="Formatvorlage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E910BEA"/>
    <w:multiLevelType w:val="hybridMultilevel"/>
    <w:tmpl w:val="97ECDE42"/>
    <w:lvl w:ilvl="0" w:tplc="9F9837E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73B69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AC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61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4E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64F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A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0D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4F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16BC2"/>
    <w:multiLevelType w:val="hybridMultilevel"/>
    <w:tmpl w:val="94A4EE5C"/>
    <w:lvl w:ilvl="0" w:tplc="1AFC9E8C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923F6"/>
    <w:multiLevelType w:val="hybridMultilevel"/>
    <w:tmpl w:val="96108F32"/>
    <w:lvl w:ilvl="0" w:tplc="0407000F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1"/>
  </w:num>
  <w:num w:numId="5">
    <w:abstractNumId w:val="17"/>
  </w:num>
  <w:num w:numId="6">
    <w:abstractNumId w:val="1"/>
  </w:num>
  <w:num w:numId="7">
    <w:abstractNumId w:val="20"/>
  </w:num>
  <w:num w:numId="8">
    <w:abstractNumId w:val="14"/>
  </w:num>
  <w:num w:numId="9">
    <w:abstractNumId w:val="19"/>
  </w:num>
  <w:num w:numId="10">
    <w:abstractNumId w:val="21"/>
  </w:num>
  <w:num w:numId="11">
    <w:abstractNumId w:val="12"/>
  </w:num>
  <w:num w:numId="12">
    <w:abstractNumId w:val="15"/>
  </w:num>
  <w:num w:numId="13">
    <w:abstractNumId w:val="18"/>
  </w:num>
  <w:num w:numId="14">
    <w:abstractNumId w:val="16"/>
  </w:num>
  <w:num w:numId="15">
    <w:abstractNumId w:val="10"/>
  </w:num>
  <w:num w:numId="16">
    <w:abstractNumId w:val="3"/>
  </w:num>
  <w:num w:numId="17">
    <w:abstractNumId w:val="2"/>
  </w:num>
  <w:num w:numId="18">
    <w:abstractNumId w:val="13"/>
  </w:num>
  <w:num w:numId="19">
    <w:abstractNumId w:val="9"/>
  </w:num>
  <w:num w:numId="20">
    <w:abstractNumId w:val="7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F4"/>
    <w:rsid w:val="00047469"/>
    <w:rsid w:val="00053D18"/>
    <w:rsid w:val="00060476"/>
    <w:rsid w:val="000A0975"/>
    <w:rsid w:val="000E141F"/>
    <w:rsid w:val="0017294A"/>
    <w:rsid w:val="00215571"/>
    <w:rsid w:val="00220754"/>
    <w:rsid w:val="00271680"/>
    <w:rsid w:val="002F3EE9"/>
    <w:rsid w:val="00372B37"/>
    <w:rsid w:val="003D3A27"/>
    <w:rsid w:val="00412EC0"/>
    <w:rsid w:val="004677BF"/>
    <w:rsid w:val="004775EA"/>
    <w:rsid w:val="00482A72"/>
    <w:rsid w:val="005047EB"/>
    <w:rsid w:val="005558BB"/>
    <w:rsid w:val="00591C8E"/>
    <w:rsid w:val="005C1524"/>
    <w:rsid w:val="005F213D"/>
    <w:rsid w:val="006326CF"/>
    <w:rsid w:val="00651DCB"/>
    <w:rsid w:val="0067739A"/>
    <w:rsid w:val="006A123B"/>
    <w:rsid w:val="00703BD1"/>
    <w:rsid w:val="00707C50"/>
    <w:rsid w:val="007953B8"/>
    <w:rsid w:val="007E69F4"/>
    <w:rsid w:val="00802D9B"/>
    <w:rsid w:val="00850624"/>
    <w:rsid w:val="00874103"/>
    <w:rsid w:val="008874E0"/>
    <w:rsid w:val="008B24B6"/>
    <w:rsid w:val="008C5684"/>
    <w:rsid w:val="008E107C"/>
    <w:rsid w:val="008E566C"/>
    <w:rsid w:val="0091354F"/>
    <w:rsid w:val="0093178F"/>
    <w:rsid w:val="009476FA"/>
    <w:rsid w:val="009D05D6"/>
    <w:rsid w:val="009D2074"/>
    <w:rsid w:val="00A51AF5"/>
    <w:rsid w:val="00AA43BC"/>
    <w:rsid w:val="00AD6369"/>
    <w:rsid w:val="00BE2AD5"/>
    <w:rsid w:val="00BE5FEE"/>
    <w:rsid w:val="00BF5B41"/>
    <w:rsid w:val="00C75E2D"/>
    <w:rsid w:val="00C8426E"/>
    <w:rsid w:val="00CD2980"/>
    <w:rsid w:val="00CD4BF4"/>
    <w:rsid w:val="00D7669F"/>
    <w:rsid w:val="00DB0F0E"/>
    <w:rsid w:val="00DF1C23"/>
    <w:rsid w:val="00E133FA"/>
    <w:rsid w:val="00E63B3D"/>
    <w:rsid w:val="00E948DA"/>
    <w:rsid w:val="00F1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C3179"/>
  <w15:chartTrackingRefBased/>
  <w15:docId w15:val="{ACD21AE4-F962-F046-BFBA-E21F2210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43BC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43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43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43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43BC"/>
  </w:style>
  <w:style w:type="paragraph" w:styleId="Fuzeile">
    <w:name w:val="footer"/>
    <w:basedOn w:val="Standard"/>
    <w:link w:val="FuzeileZchn"/>
    <w:uiPriority w:val="99"/>
    <w:unhideWhenUsed/>
    <w:rsid w:val="00AA43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43BC"/>
  </w:style>
  <w:style w:type="table" w:styleId="Tabellenraster">
    <w:name w:val="Table Grid"/>
    <w:basedOn w:val="NormaleTabelle"/>
    <w:uiPriority w:val="39"/>
    <w:rsid w:val="00AA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A4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43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AA43BC"/>
    <w:pPr>
      <w:ind w:left="720"/>
      <w:contextualSpacing/>
    </w:pPr>
  </w:style>
  <w:style w:type="numbering" w:customStyle="1" w:styleId="Formatvorlage1">
    <w:name w:val="Formatvorlage1"/>
    <w:uiPriority w:val="99"/>
    <w:rsid w:val="00BE2AD5"/>
    <w:pPr>
      <w:numPr>
        <w:numId w:val="13"/>
      </w:numPr>
    </w:pPr>
  </w:style>
  <w:style w:type="numbering" w:customStyle="1" w:styleId="AufgabenNummern">
    <w:name w:val="Aufgaben Nummern"/>
    <w:uiPriority w:val="99"/>
    <w:rsid w:val="00BE2AD5"/>
    <w:pPr>
      <w:numPr>
        <w:numId w:val="16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78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78F"/>
    <w:rPr>
      <w:rFonts w:ascii="Times New Roman" w:hAnsi="Times New Roman" w:cs="Times New Roman"/>
      <w:sz w:val="18"/>
      <w:szCs w:val="18"/>
    </w:rPr>
  </w:style>
  <w:style w:type="table" w:styleId="Gitternetztabelle2">
    <w:name w:val="Grid Table 2"/>
    <w:basedOn w:val="NormaleTabelle"/>
    <w:uiPriority w:val="47"/>
    <w:rsid w:val="00802D9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271">
              <w:marLeft w:val="225"/>
              <w:marRight w:val="225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044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616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2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065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548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5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962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8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215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979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3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01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987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271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1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723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nnik/Library/Group%20Containers/UBF8T346G9.Office/User%20Content.localized/Templates.localized/AB_Mathe_cc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B089E2-A01F-D347-8A70-D252B5C3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AB_Mathe_cc.dotx</Template>
  <TotalTime>0</TotalTime>
  <Pages>1</Pages>
  <Words>30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Yannik Wehr</dc:creator>
  <cp:keywords/>
  <dc:description/>
  <cp:lastModifiedBy>Yannik Wehr</cp:lastModifiedBy>
  <cp:revision>1</cp:revision>
  <cp:lastPrinted>2019-10-07T08:35:00Z</cp:lastPrinted>
  <dcterms:created xsi:type="dcterms:W3CDTF">2020-11-05T10:49:00Z</dcterms:created>
  <dcterms:modified xsi:type="dcterms:W3CDTF">2020-11-05T10:51:00Z</dcterms:modified>
</cp:coreProperties>
</file>